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97" w:rsidRDefault="005B0697" w:rsidP="000632C2">
      <w:pPr>
        <w:autoSpaceDE w:val="0"/>
        <w:autoSpaceDN w:val="0"/>
        <w:adjustRightInd w:val="0"/>
        <w:spacing w:before="80" w:line="261" w:lineRule="atLeast"/>
        <w:rPr>
          <w:rFonts w:ascii="Arial" w:hAnsi="Arial" w:cs="Arial"/>
          <w:bCs/>
          <w:color w:val="000000"/>
          <w:sz w:val="22"/>
          <w:szCs w:val="22"/>
        </w:rPr>
      </w:pPr>
    </w:p>
    <w:p w:rsidR="004A223E" w:rsidRDefault="00C91372" w:rsidP="00C91372">
      <w:pPr>
        <w:pStyle w:val="Title"/>
        <w:rPr>
          <w:rFonts w:asciiTheme="minorHAnsi" w:hAnsiTheme="minorHAnsi"/>
          <w:sz w:val="40"/>
          <w:szCs w:val="40"/>
        </w:rPr>
      </w:pPr>
      <w:bookmarkStart w:id="0" w:name="_GoBack"/>
      <w:r>
        <w:rPr>
          <w:rFonts w:asciiTheme="minorHAnsi" w:hAnsiTheme="minorHAnsi"/>
          <w:sz w:val="40"/>
          <w:szCs w:val="40"/>
        </w:rPr>
        <w:t>Research Assistants</w:t>
      </w:r>
      <w:r w:rsidRPr="007368F3">
        <w:rPr>
          <w:rFonts w:asciiTheme="minorHAnsi" w:hAnsiTheme="minorHAnsi"/>
          <w:sz w:val="40"/>
          <w:szCs w:val="40"/>
        </w:rPr>
        <w:t xml:space="preserve"> </w:t>
      </w:r>
      <w:r w:rsidR="004A223E">
        <w:rPr>
          <w:rFonts w:asciiTheme="minorHAnsi" w:hAnsiTheme="minorHAnsi"/>
          <w:sz w:val="40"/>
          <w:szCs w:val="40"/>
        </w:rPr>
        <w:t>A</w:t>
      </w:r>
      <w:r w:rsidRPr="007368F3">
        <w:rPr>
          <w:rFonts w:asciiTheme="minorHAnsi" w:hAnsiTheme="minorHAnsi"/>
          <w:sz w:val="40"/>
          <w:szCs w:val="40"/>
        </w:rPr>
        <w:t>pplication</w:t>
      </w:r>
    </w:p>
    <w:p w:rsidR="00C91372" w:rsidRDefault="004A223E" w:rsidP="00C91372">
      <w:pPr>
        <w:pStyle w:val="Title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C</w:t>
      </w:r>
      <w:r w:rsidR="00C91372" w:rsidRPr="007368F3">
        <w:rPr>
          <w:rFonts w:asciiTheme="minorHAnsi" w:hAnsiTheme="minorHAnsi"/>
          <w:sz w:val="40"/>
          <w:szCs w:val="40"/>
        </w:rPr>
        <w:t xml:space="preserve">over </w:t>
      </w:r>
      <w:r>
        <w:rPr>
          <w:rFonts w:asciiTheme="minorHAnsi" w:hAnsiTheme="minorHAnsi"/>
          <w:sz w:val="40"/>
          <w:szCs w:val="40"/>
        </w:rPr>
        <w:t>S</w:t>
      </w:r>
      <w:r w:rsidR="00C91372" w:rsidRPr="007368F3">
        <w:rPr>
          <w:rFonts w:asciiTheme="minorHAnsi" w:hAnsiTheme="minorHAnsi"/>
          <w:sz w:val="40"/>
          <w:szCs w:val="40"/>
        </w:rPr>
        <w:t xml:space="preserve">heet </w:t>
      </w:r>
    </w:p>
    <w:bookmarkEnd w:id="0"/>
    <w:p w:rsidR="00C91372" w:rsidRDefault="00C91372" w:rsidP="00C91372">
      <w:pPr>
        <w:jc w:val="center"/>
        <w:rPr>
          <w:sz w:val="18"/>
          <w:szCs w:val="18"/>
        </w:rPr>
      </w:pPr>
      <w:r w:rsidRPr="007368F3">
        <w:rPr>
          <w:sz w:val="18"/>
          <w:szCs w:val="18"/>
        </w:rPr>
        <w:t>Please note: Incomplete application forms and documents will</w:t>
      </w:r>
      <w:r>
        <w:rPr>
          <w:sz w:val="18"/>
          <w:szCs w:val="18"/>
        </w:rPr>
        <w:t xml:space="preserve"> not be considered</w:t>
      </w:r>
    </w:p>
    <w:p w:rsidR="00C91372" w:rsidRDefault="00C91372" w:rsidP="00C91372">
      <w:pPr>
        <w:rPr>
          <w:sz w:val="18"/>
          <w:szCs w:val="18"/>
        </w:rPr>
      </w:pPr>
    </w:p>
    <w:p w:rsidR="004A223E" w:rsidRDefault="004A223E" w:rsidP="00C91372">
      <w:pPr>
        <w:jc w:val="center"/>
        <w:rPr>
          <w:b/>
          <w:sz w:val="24"/>
          <w:szCs w:val="24"/>
        </w:rPr>
      </w:pPr>
    </w:p>
    <w:p w:rsidR="00C91372" w:rsidRDefault="00C91372" w:rsidP="00C91372">
      <w:pPr>
        <w:jc w:val="center"/>
        <w:rPr>
          <w:i/>
          <w:sz w:val="24"/>
          <w:szCs w:val="24"/>
        </w:rPr>
      </w:pPr>
      <w:r w:rsidRPr="008364F9">
        <w:rPr>
          <w:rFonts w:asciiTheme="minorHAnsi" w:hAnsiTheme="minorHAnsi"/>
          <w:b/>
          <w:sz w:val="28"/>
          <w:szCs w:val="40"/>
        </w:rPr>
        <w:t>TO BE SUBMITTED BY</w:t>
      </w:r>
      <w:r w:rsidRPr="002C7E98">
        <w:rPr>
          <w:b/>
          <w:sz w:val="24"/>
          <w:szCs w:val="24"/>
        </w:rPr>
        <w:t xml:space="preserve">:  </w:t>
      </w:r>
      <w:r w:rsidR="008D7A54">
        <w:rPr>
          <w:b/>
          <w:sz w:val="24"/>
          <w:szCs w:val="24"/>
        </w:rPr>
        <w:t>31 March 2016</w:t>
      </w:r>
    </w:p>
    <w:p w:rsidR="00C91372" w:rsidRDefault="00C91372" w:rsidP="00C91372">
      <w:pPr>
        <w:jc w:val="center"/>
        <w:rPr>
          <w:i/>
          <w:sz w:val="24"/>
          <w:szCs w:val="24"/>
        </w:rPr>
      </w:pPr>
    </w:p>
    <w:p w:rsidR="00C91372" w:rsidRDefault="00C91372" w:rsidP="00C91372">
      <w:pPr>
        <w:jc w:val="center"/>
        <w:rPr>
          <w:i/>
          <w:sz w:val="24"/>
          <w:szCs w:val="24"/>
        </w:rPr>
      </w:pPr>
    </w:p>
    <w:p w:rsidR="004A223E" w:rsidRDefault="004A223E" w:rsidP="00C91372">
      <w:pPr>
        <w:jc w:val="center"/>
        <w:rPr>
          <w:i/>
          <w:sz w:val="24"/>
          <w:szCs w:val="24"/>
        </w:rPr>
      </w:pPr>
    </w:p>
    <w:p w:rsidR="00C91372" w:rsidRDefault="00C91372" w:rsidP="00C91372">
      <w:pPr>
        <w:jc w:val="center"/>
        <w:rPr>
          <w:i/>
          <w:sz w:val="24"/>
          <w:szCs w:val="24"/>
        </w:rPr>
      </w:pPr>
    </w:p>
    <w:tbl>
      <w:tblPr>
        <w:tblStyle w:val="TableGrid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1681"/>
        <w:gridCol w:w="732"/>
        <w:gridCol w:w="949"/>
        <w:gridCol w:w="1035"/>
        <w:gridCol w:w="647"/>
        <w:gridCol w:w="487"/>
        <w:gridCol w:w="1701"/>
      </w:tblGrid>
      <w:tr w:rsidR="00C91372" w:rsidTr="00137518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b/>
                <w:sz w:val="20"/>
                <w:szCs w:val="20"/>
              </w:rPr>
            </w:pPr>
            <w:r w:rsidRPr="00A87C9A">
              <w:rPr>
                <w:b/>
                <w:sz w:val="20"/>
                <w:szCs w:val="20"/>
              </w:rPr>
              <w:t>PERSONAL INFORMATION:</w:t>
            </w: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Title and first names: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Surname: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Preferred name: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ID number: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97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a South African citizen?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10C0B" w:rsidP="001375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sym w:font="Wingdings" w:char="F072"/>
            </w:r>
            <w:r>
              <w:rPr>
                <w:sz w:val="20"/>
                <w:szCs w:val="20"/>
              </w:rPr>
              <w:t xml:space="preserve">  Yes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10C0B" w:rsidP="001375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sym w:font="Wingdings" w:char="F072"/>
            </w:r>
            <w:r>
              <w:rPr>
                <w:sz w:val="20"/>
                <w:szCs w:val="20"/>
              </w:rPr>
              <w:t xml:space="preserve">  No</w:t>
            </w: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Gender: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 xml:space="preserve">Male     </w:t>
            </w:r>
            <w:r w:rsidRPr="00A87C9A">
              <w:rPr>
                <w:sz w:val="20"/>
                <w:szCs w:val="20"/>
              </w:rPr>
              <w:sym w:font="Wingdings" w:char="F072"/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 xml:space="preserve">Female      </w:t>
            </w:r>
            <w:r w:rsidRPr="00A87C9A">
              <w:rPr>
                <w:sz w:val="20"/>
                <w:szCs w:val="20"/>
              </w:rPr>
              <w:sym w:font="Wingdings" w:char="F072"/>
            </w: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Race: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 xml:space="preserve">African     </w:t>
            </w:r>
            <w:r w:rsidRPr="00A87C9A">
              <w:rPr>
                <w:sz w:val="20"/>
                <w:szCs w:val="20"/>
              </w:rPr>
              <w:sym w:font="Wingdings" w:char="F072"/>
            </w: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 xml:space="preserve">Coloured     </w:t>
            </w:r>
            <w:r w:rsidRPr="00A87C9A">
              <w:rPr>
                <w:sz w:val="20"/>
                <w:szCs w:val="20"/>
              </w:rPr>
              <w:sym w:font="Wingdings" w:char="F072"/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 xml:space="preserve">Indian     </w:t>
            </w:r>
            <w:r w:rsidRPr="00A87C9A">
              <w:rPr>
                <w:sz w:val="20"/>
                <w:szCs w:val="20"/>
              </w:rPr>
              <w:sym w:font="Wingdings" w:char="F072"/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 xml:space="preserve">White     </w:t>
            </w:r>
            <w:r w:rsidRPr="00A87C9A">
              <w:rPr>
                <w:sz w:val="20"/>
                <w:szCs w:val="20"/>
              </w:rPr>
              <w:sym w:font="Wingdings" w:char="F072"/>
            </w:r>
          </w:p>
        </w:tc>
      </w:tr>
      <w:tr w:rsidR="0079378D" w:rsidTr="00BF231A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78D" w:rsidRPr="00197ECA" w:rsidRDefault="0079378D" w:rsidP="00137518">
            <w:pPr>
              <w:spacing w:line="360" w:lineRule="auto"/>
              <w:rPr>
                <w:sz w:val="20"/>
                <w:szCs w:val="20"/>
              </w:rPr>
            </w:pPr>
            <w:r w:rsidRPr="00197ECA">
              <w:rPr>
                <w:sz w:val="20"/>
                <w:szCs w:val="20"/>
              </w:rPr>
              <w:t>Driver</w:t>
            </w:r>
            <w:r w:rsidR="00260896" w:rsidRPr="00197ECA">
              <w:rPr>
                <w:sz w:val="20"/>
                <w:szCs w:val="20"/>
              </w:rPr>
              <w:t>’</w:t>
            </w:r>
            <w:r w:rsidRPr="00197ECA">
              <w:rPr>
                <w:sz w:val="20"/>
                <w:szCs w:val="20"/>
              </w:rPr>
              <w:t>s license:</w:t>
            </w:r>
          </w:p>
        </w:tc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8D" w:rsidRPr="00A87C9A" w:rsidRDefault="0079378D" w:rsidP="006561E9">
            <w:pPr>
              <w:spacing w:line="360" w:lineRule="auto"/>
            </w:pPr>
            <w:r w:rsidRPr="00A87C9A">
              <w:rPr>
                <w:sz w:val="20"/>
                <w:szCs w:val="20"/>
              </w:rPr>
              <w:sym w:font="Wingdings" w:char="F072"/>
            </w:r>
            <w:r>
              <w:rPr>
                <w:sz w:val="20"/>
                <w:szCs w:val="20"/>
              </w:rPr>
              <w:t xml:space="preserve">  Y</w:t>
            </w:r>
            <w:r w:rsidR="006561E9">
              <w:rPr>
                <w:sz w:val="20"/>
                <w:szCs w:val="20"/>
              </w:rPr>
              <w:t>es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8D" w:rsidRPr="00A87C9A" w:rsidRDefault="0079378D" w:rsidP="006561E9">
            <w:pPr>
              <w:spacing w:line="360" w:lineRule="auto"/>
            </w:pPr>
            <w:r w:rsidRPr="00A87C9A">
              <w:rPr>
                <w:sz w:val="20"/>
                <w:szCs w:val="20"/>
              </w:rPr>
              <w:sym w:font="Wingdings" w:char="F072"/>
            </w:r>
            <w:r>
              <w:rPr>
                <w:sz w:val="20"/>
                <w:szCs w:val="20"/>
              </w:rPr>
              <w:t xml:space="preserve">  N</w:t>
            </w:r>
            <w:r w:rsidR="006561E9">
              <w:rPr>
                <w:sz w:val="20"/>
                <w:szCs w:val="20"/>
              </w:rPr>
              <w:t>o</w:t>
            </w: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Current postal address: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Telephone number: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Mobile number: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  <w:r w:rsidRPr="00A87C9A">
              <w:rPr>
                <w:sz w:val="20"/>
                <w:szCs w:val="20"/>
              </w:rPr>
              <w:t>E-mail address:</w:t>
            </w:r>
          </w:p>
        </w:tc>
        <w:tc>
          <w:tcPr>
            <w:tcW w:w="72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91372" w:rsidTr="00137518"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1372" w:rsidRPr="00A87C9A" w:rsidRDefault="00C91372" w:rsidP="00137518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APPLICATION DOCUMENTS</w:t>
            </w:r>
            <w:r w:rsidRPr="00A87C9A">
              <w:rPr>
                <w:b/>
                <w:sz w:val="20"/>
                <w:szCs w:val="20"/>
              </w:rPr>
              <w:t>:</w:t>
            </w:r>
          </w:p>
        </w:tc>
      </w:tr>
    </w:tbl>
    <w:tbl>
      <w:tblPr>
        <w:tblW w:w="10206" w:type="dxa"/>
        <w:tblInd w:w="-459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A223E" w:rsidTr="00137518">
        <w:tc>
          <w:tcPr>
            <w:tcW w:w="10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223E" w:rsidRDefault="004A223E" w:rsidP="00137518">
            <w:pPr>
              <w:rPr>
                <w:rFonts w:ascii="Arial" w:hAnsi="Arial"/>
              </w:rPr>
            </w:pPr>
          </w:p>
          <w:p w:rsidR="004A223E" w:rsidRPr="00196198" w:rsidRDefault="004A223E" w:rsidP="00137518">
            <w:pPr>
              <w:rPr>
                <w:rFonts w:ascii="Arial" w:hAnsi="Arial"/>
              </w:rPr>
            </w:pPr>
            <w:r w:rsidRPr="00196198">
              <w:rPr>
                <w:rFonts w:ascii="Arial" w:hAnsi="Arial"/>
              </w:rPr>
              <w:sym w:font="Wingdings" w:char="F072"/>
            </w:r>
            <w:r w:rsidRPr="00196198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Brief</w:t>
            </w:r>
            <w:r w:rsidRPr="00196198">
              <w:rPr>
                <w:rFonts w:ascii="Arial" w:hAnsi="Arial"/>
              </w:rPr>
              <w:t xml:space="preserve"> CV</w:t>
            </w:r>
            <w:r>
              <w:rPr>
                <w:rFonts w:ascii="Arial" w:hAnsi="Arial"/>
              </w:rPr>
              <w:t xml:space="preserve"> (no more than 2 pages)</w:t>
            </w:r>
          </w:p>
          <w:p w:rsidR="004A223E" w:rsidRPr="00196198" w:rsidRDefault="004A223E" w:rsidP="00137518">
            <w:pPr>
              <w:tabs>
                <w:tab w:val="left" w:pos="284"/>
              </w:tabs>
              <w:rPr>
                <w:rFonts w:ascii="Arial" w:hAnsi="Arial"/>
              </w:rPr>
            </w:pPr>
            <w:r w:rsidRPr="00196198">
              <w:rPr>
                <w:rFonts w:ascii="Arial" w:hAnsi="Arial"/>
              </w:rPr>
              <w:sym w:font="Wingdings" w:char="F072"/>
            </w:r>
            <w:r w:rsidRPr="00196198">
              <w:rPr>
                <w:rFonts w:ascii="Arial" w:hAnsi="Arial"/>
              </w:rPr>
              <w:t xml:space="preserve">   Certified copy of academic record</w:t>
            </w:r>
          </w:p>
          <w:p w:rsidR="004A223E" w:rsidRPr="00196198" w:rsidRDefault="004A223E" w:rsidP="00137518">
            <w:pPr>
              <w:tabs>
                <w:tab w:val="left" w:pos="284"/>
              </w:tabs>
              <w:rPr>
                <w:rFonts w:ascii="Arial" w:hAnsi="Arial"/>
              </w:rPr>
            </w:pPr>
            <w:r w:rsidRPr="00196198">
              <w:rPr>
                <w:rFonts w:ascii="Arial" w:hAnsi="Arial"/>
              </w:rPr>
              <w:sym w:font="Wingdings" w:char="F072"/>
            </w:r>
            <w:r w:rsidRPr="00196198">
              <w:rPr>
                <w:rFonts w:ascii="Arial" w:hAnsi="Arial"/>
              </w:rPr>
              <w:t xml:space="preserve">   Certified copy of highest qualification</w:t>
            </w:r>
          </w:p>
          <w:p w:rsidR="004A223E" w:rsidRDefault="004A223E" w:rsidP="00137518">
            <w:pPr>
              <w:tabs>
                <w:tab w:val="left" w:pos="284"/>
              </w:tabs>
              <w:rPr>
                <w:rFonts w:ascii="Arial" w:hAnsi="Arial"/>
              </w:rPr>
            </w:pPr>
            <w:r w:rsidRPr="00196198">
              <w:rPr>
                <w:rFonts w:ascii="Arial" w:hAnsi="Arial"/>
              </w:rPr>
              <w:sym w:font="Wingdings" w:char="F072"/>
            </w:r>
            <w:r w:rsidRPr="00196198">
              <w:rPr>
                <w:rFonts w:ascii="Arial" w:hAnsi="Arial"/>
              </w:rPr>
              <w:t xml:space="preserve">   Certified copy of ID</w:t>
            </w:r>
            <w:r w:rsidR="00785CC2">
              <w:rPr>
                <w:rFonts w:ascii="Arial" w:hAnsi="Arial"/>
              </w:rPr>
              <w:t xml:space="preserve"> and Permanent Residency</w:t>
            </w:r>
          </w:p>
          <w:p w:rsidR="004A223E" w:rsidRPr="00196198" w:rsidRDefault="004A223E" w:rsidP="00137518">
            <w:pPr>
              <w:tabs>
                <w:tab w:val="left" w:pos="284"/>
              </w:tabs>
              <w:rPr>
                <w:rFonts w:ascii="Arial" w:hAnsi="Arial"/>
              </w:rPr>
            </w:pPr>
            <w:r w:rsidRPr="00196198">
              <w:rPr>
                <w:rFonts w:ascii="Arial" w:hAnsi="Arial"/>
              </w:rPr>
              <w:sym w:font="Wingdings" w:char="F072"/>
            </w:r>
            <w:r w:rsidRPr="00196198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>Certified copy of driver’s licence</w:t>
            </w:r>
          </w:p>
          <w:p w:rsidR="004A223E" w:rsidRPr="00196198" w:rsidRDefault="004A223E" w:rsidP="00137518">
            <w:pPr>
              <w:rPr>
                <w:rFonts w:ascii="Arial" w:hAnsi="Arial"/>
              </w:rPr>
            </w:pPr>
            <w:r w:rsidRPr="00196198">
              <w:rPr>
                <w:rFonts w:ascii="Arial" w:hAnsi="Arial"/>
              </w:rPr>
              <w:sym w:font="Wingdings" w:char="F072"/>
            </w:r>
            <w:r w:rsidRPr="00196198">
              <w:rPr>
                <w:rFonts w:ascii="Arial" w:hAnsi="Arial"/>
              </w:rPr>
              <w:t xml:space="preserve">   Letter of reference</w:t>
            </w:r>
            <w:r>
              <w:rPr>
                <w:rFonts w:ascii="Arial" w:hAnsi="Arial"/>
              </w:rPr>
              <w:t xml:space="preserve"> </w:t>
            </w:r>
          </w:p>
          <w:p w:rsidR="004A223E" w:rsidRPr="00196198" w:rsidRDefault="004A223E" w:rsidP="00137518">
            <w:pPr>
              <w:tabs>
                <w:tab w:val="left" w:pos="300"/>
              </w:tabs>
              <w:ind w:left="16" w:hanging="16"/>
              <w:rPr>
                <w:rFonts w:ascii="Arial" w:hAnsi="Arial"/>
              </w:rPr>
            </w:pPr>
          </w:p>
        </w:tc>
      </w:tr>
    </w:tbl>
    <w:p w:rsidR="004A223E" w:rsidRDefault="004A223E" w:rsidP="004A223E">
      <w:pPr>
        <w:rPr>
          <w:b/>
        </w:rPr>
      </w:pPr>
    </w:p>
    <w:p w:rsidR="004A223E" w:rsidRDefault="004A223E" w:rsidP="004A223E">
      <w:pPr>
        <w:rPr>
          <w:b/>
        </w:rPr>
      </w:pPr>
    </w:p>
    <w:p w:rsidR="004A223E" w:rsidRDefault="004A223E" w:rsidP="004A223E">
      <w:pPr>
        <w:rPr>
          <w:b/>
        </w:rPr>
      </w:pPr>
    </w:p>
    <w:p w:rsidR="004A223E" w:rsidRDefault="004A223E" w:rsidP="004A223E">
      <w:pPr>
        <w:rPr>
          <w:b/>
        </w:rPr>
      </w:pPr>
      <w:r w:rsidRPr="00310F9B">
        <w:rPr>
          <w:b/>
        </w:rPr>
        <w:t>Please submit these documents in electronic</w:t>
      </w:r>
      <w:r>
        <w:rPr>
          <w:b/>
        </w:rPr>
        <w:t xml:space="preserve"> </w:t>
      </w:r>
      <w:r w:rsidRPr="00310F9B">
        <w:rPr>
          <w:b/>
        </w:rPr>
        <w:t>format with this application form and name them clearly</w:t>
      </w:r>
      <w:r>
        <w:rPr>
          <w:b/>
        </w:rPr>
        <w:t xml:space="preserve">.  Submit application to </w:t>
      </w:r>
      <w:hyperlink r:id="rId9" w:history="1">
        <w:r w:rsidR="009765A0" w:rsidRPr="004D2A28">
          <w:rPr>
            <w:rStyle w:val="Hyperlink"/>
            <w:b/>
          </w:rPr>
          <w:t>researchassistants@sanbi.org.za</w:t>
        </w:r>
      </w:hyperlink>
      <w:r w:rsidR="008364F9">
        <w:rPr>
          <w:b/>
        </w:rPr>
        <w:t xml:space="preserve"> </w:t>
      </w:r>
    </w:p>
    <w:p w:rsidR="004A223E" w:rsidRDefault="004A223E" w:rsidP="004A223E">
      <w:pPr>
        <w:rPr>
          <w:b/>
        </w:rPr>
      </w:pPr>
    </w:p>
    <w:p w:rsidR="004A223E" w:rsidRDefault="004A223E" w:rsidP="004A223E"/>
    <w:p w:rsidR="00C604F3" w:rsidRDefault="00C604F3" w:rsidP="00C604F3">
      <w:pPr>
        <w:pStyle w:val="Heading1"/>
        <w:spacing w:after="120"/>
        <w:jc w:val="left"/>
        <w:rPr>
          <w:rFonts w:cs="Arial"/>
          <w:sz w:val="36"/>
        </w:rPr>
      </w:pPr>
    </w:p>
    <w:tbl>
      <w:tblPr>
        <w:tblW w:w="1080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493"/>
        <w:gridCol w:w="296"/>
        <w:gridCol w:w="1591"/>
        <w:gridCol w:w="1516"/>
        <w:gridCol w:w="295"/>
        <w:gridCol w:w="569"/>
        <w:gridCol w:w="270"/>
        <w:gridCol w:w="142"/>
        <w:gridCol w:w="1418"/>
        <w:gridCol w:w="260"/>
        <w:gridCol w:w="2950"/>
      </w:tblGrid>
      <w:tr w:rsidR="00C604F3" w:rsidTr="00C037B4"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4F3" w:rsidRPr="00C66CBC" w:rsidRDefault="00C604F3" w:rsidP="00476304">
            <w:pPr>
              <w:pStyle w:val="Heading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Research</w:t>
            </w:r>
            <w:r w:rsidRPr="00C66CBC">
              <w:rPr>
                <w:b/>
                <w:sz w:val="28"/>
                <w:szCs w:val="28"/>
              </w:rPr>
              <w:t xml:space="preserve"> Assistant Application</w:t>
            </w:r>
            <w:r>
              <w:rPr>
                <w:b/>
                <w:sz w:val="28"/>
                <w:szCs w:val="28"/>
              </w:rPr>
              <w:t xml:space="preserve"> Form</w:t>
            </w:r>
          </w:p>
          <w:p w:rsidR="00C604F3" w:rsidRDefault="00CB3B1E" w:rsidP="004763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For registration </w:t>
            </w:r>
            <w:r w:rsidR="00C10C0B" w:rsidRPr="00E50432">
              <w:rPr>
                <w:rFonts w:ascii="Arial" w:hAnsi="Arial" w:cs="Arial"/>
                <w:b/>
                <w:bCs/>
              </w:rPr>
              <w:t>February</w:t>
            </w:r>
            <w:r w:rsidR="006561E9" w:rsidRPr="00E50432">
              <w:rPr>
                <w:rFonts w:ascii="Arial" w:hAnsi="Arial" w:cs="Arial"/>
                <w:b/>
                <w:bCs/>
              </w:rPr>
              <w:t xml:space="preserve"> </w:t>
            </w:r>
            <w:r w:rsidRPr="00E50432">
              <w:rPr>
                <w:rFonts w:ascii="Arial" w:hAnsi="Arial" w:cs="Arial"/>
                <w:b/>
                <w:bCs/>
              </w:rPr>
              <w:t>- December 201</w:t>
            </w:r>
            <w:r w:rsidR="00197ECA">
              <w:rPr>
                <w:rFonts w:ascii="Arial" w:hAnsi="Arial" w:cs="Arial"/>
                <w:b/>
                <w:bCs/>
              </w:rPr>
              <w:t>6</w:t>
            </w:r>
          </w:p>
          <w:p w:rsidR="00C604F3" w:rsidRPr="003E6BFC" w:rsidRDefault="00C604F3" w:rsidP="00682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(to be completed in conjunction with the advert for </w:t>
            </w:r>
            <w:r w:rsidR="00682385">
              <w:rPr>
                <w:rFonts w:ascii="Arial" w:hAnsi="Arial" w:cs="Arial"/>
                <w:b/>
              </w:rPr>
              <w:t xml:space="preserve">registration on the </w:t>
            </w:r>
            <w:r>
              <w:rPr>
                <w:rFonts w:ascii="Arial" w:hAnsi="Arial" w:cs="Arial"/>
                <w:b/>
              </w:rPr>
              <w:t xml:space="preserve">Research </w:t>
            </w:r>
            <w:r w:rsidR="00682385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ssistant</w:t>
            </w:r>
            <w:r w:rsidR="00682385">
              <w:rPr>
                <w:rFonts w:ascii="Arial" w:hAnsi="Arial" w:cs="Arial"/>
                <w:b/>
              </w:rPr>
              <w:t>’s Database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</w:tcPr>
          <w:p w:rsidR="00C604F3" w:rsidRPr="00C73BBA" w:rsidRDefault="00C604F3" w:rsidP="00476304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where </w:t>
            </w:r>
            <w:r w:rsidR="00197ECA">
              <w:rPr>
                <w:rFonts w:ascii="Arial" w:hAnsi="Arial" w:cs="Arial"/>
                <w:b/>
                <w:caps/>
                <w:sz w:val="22"/>
                <w:szCs w:val="22"/>
              </w:rPr>
              <w:t>DO YOU CURRENTLY LIVE</w:t>
            </w: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?  </w:t>
            </w:r>
            <w:r w:rsidRPr="00C73BBA">
              <w:rPr>
                <w:rFonts w:ascii="Arial" w:hAnsi="Arial" w:cs="Arial"/>
                <w:b/>
                <w:sz w:val="22"/>
                <w:szCs w:val="22"/>
              </w:rPr>
              <w:t>(Town and province)</w:t>
            </w:r>
          </w:p>
          <w:p w:rsidR="00C604F3" w:rsidRDefault="00C604F3" w:rsidP="00476304">
            <w:pPr>
              <w:spacing w:before="12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</w:tcPr>
          <w:p w:rsidR="00C604F3" w:rsidRDefault="00C604F3" w:rsidP="00476304">
            <w:pPr>
              <w:spacing w:before="12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what are you currently doing?</w:t>
            </w:r>
          </w:p>
          <w:p w:rsidR="00C604F3" w:rsidRDefault="00C604F3" w:rsidP="00476304">
            <w:pPr>
              <w:spacing w:before="12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</w:p>
        </w:tc>
      </w:tr>
      <w:tr w:rsidR="00C459A7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A7" w:rsidRPr="00C459A7" w:rsidRDefault="00C459A7" w:rsidP="00E1379C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9A7">
              <w:rPr>
                <w:rFonts w:ascii="Arial" w:hAnsi="Arial" w:cs="Arial"/>
                <w:b/>
                <w:bCs/>
                <w:sz w:val="22"/>
                <w:szCs w:val="22"/>
              </w:rPr>
              <w:t>YOUR AVAILABILITY (please give us some idea of when you might be avai</w:t>
            </w:r>
            <w:r w:rsidR="00C037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lable- university vacations, </w:t>
            </w:r>
            <w:proofErr w:type="spellStart"/>
            <w:r w:rsidR="00C037B4">
              <w:rPr>
                <w:rFonts w:ascii="Arial" w:hAnsi="Arial" w:cs="Arial"/>
                <w:b/>
                <w:bCs/>
                <w:sz w:val="22"/>
                <w:szCs w:val="22"/>
              </w:rPr>
              <w:t>etc</w:t>
            </w:r>
            <w:proofErr w:type="spellEnd"/>
            <w:r w:rsidRPr="00C459A7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:rsidR="00C459A7" w:rsidRDefault="00C459A7" w:rsidP="00E1379C">
            <w:pPr>
              <w:spacing w:before="120"/>
              <w:rPr>
                <w:rFonts w:ascii="Arial" w:hAnsi="Arial" w:cs="Arial"/>
                <w:b/>
                <w:bCs/>
              </w:rPr>
            </w:pPr>
          </w:p>
          <w:p w:rsidR="00C459A7" w:rsidRPr="00C52082" w:rsidRDefault="00C459A7" w:rsidP="00E1379C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</w:tcPr>
          <w:p w:rsidR="00C604F3" w:rsidRPr="006B6F0B" w:rsidRDefault="00C604F3" w:rsidP="00476304">
            <w:pPr>
              <w:spacing w:before="12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qualification 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789" w:type="dxa"/>
            <w:gridSpan w:val="2"/>
          </w:tcPr>
          <w:p w:rsidR="00C604F3" w:rsidRPr="00BA2D7A" w:rsidRDefault="00C604F3" w:rsidP="00476304">
            <w:pPr>
              <w:spacing w:before="120" w:after="60"/>
              <w:rPr>
                <w:rFonts w:ascii="Arial" w:hAnsi="Arial" w:cs="Arial"/>
              </w:rPr>
            </w:pPr>
            <w:r w:rsidRPr="00C2204D">
              <w:rPr>
                <w:rFonts w:ascii="Arial" w:hAnsi="Arial" w:cs="Arial"/>
                <w:bCs/>
              </w:rPr>
              <w:t>H</w:t>
            </w:r>
            <w:r>
              <w:rPr>
                <w:rFonts w:ascii="Arial" w:hAnsi="Arial" w:cs="Arial"/>
                <w:bCs/>
              </w:rPr>
              <w:t xml:space="preserve">ighest </w:t>
            </w:r>
            <w:r w:rsidRPr="00C2204D">
              <w:rPr>
                <w:rFonts w:ascii="Arial" w:hAnsi="Arial" w:cs="Arial"/>
                <w:bCs/>
              </w:rPr>
              <w:t>Q</w:t>
            </w:r>
            <w:r>
              <w:rPr>
                <w:rFonts w:ascii="Arial" w:hAnsi="Arial" w:cs="Arial"/>
                <w:bCs/>
              </w:rPr>
              <w:t xml:space="preserve">ualification </w:t>
            </w:r>
          </w:p>
        </w:tc>
        <w:tc>
          <w:tcPr>
            <w:tcW w:w="3402" w:type="dxa"/>
            <w:gridSpan w:val="3"/>
          </w:tcPr>
          <w:p w:rsidR="00C604F3" w:rsidRPr="006C7BB6" w:rsidRDefault="00C604F3" w:rsidP="00476304">
            <w:pPr>
              <w:spacing w:before="120" w:after="60"/>
              <w:rPr>
                <w:rFonts w:ascii="Arial" w:hAnsi="Arial" w:cs="Arial"/>
              </w:rPr>
            </w:pPr>
            <w:r w:rsidRPr="006C7BB6">
              <w:rPr>
                <w:rFonts w:ascii="Arial" w:hAnsi="Arial" w:cs="Arial"/>
              </w:rPr>
              <w:t>Secondary</w:t>
            </w:r>
            <w:r>
              <w:rPr>
                <w:rFonts w:ascii="Arial" w:hAnsi="Arial" w:cs="Arial"/>
              </w:rPr>
              <w:t xml:space="preserve"> </w:t>
            </w:r>
            <w:r w:rsidRPr="006C7BB6">
              <w:rPr>
                <w:rFonts w:ascii="Arial" w:hAnsi="Arial" w:cs="Arial"/>
              </w:rPr>
              <w:t xml:space="preserve">/ Tertiary institution </w:t>
            </w:r>
          </w:p>
        </w:tc>
        <w:tc>
          <w:tcPr>
            <w:tcW w:w="981" w:type="dxa"/>
            <w:gridSpan w:val="3"/>
          </w:tcPr>
          <w:p w:rsidR="00C604F3" w:rsidRPr="006C7BB6" w:rsidRDefault="00C604F3" w:rsidP="00476304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4628" w:type="dxa"/>
            <w:gridSpan w:val="3"/>
          </w:tcPr>
          <w:p w:rsidR="00C604F3" w:rsidRPr="005C71F1" w:rsidRDefault="00C604F3" w:rsidP="00476304">
            <w:pPr>
              <w:spacing w:before="120" w:after="60"/>
              <w:rPr>
                <w:rFonts w:ascii="Arial" w:hAnsi="Arial" w:cs="Arial"/>
              </w:rPr>
            </w:pPr>
            <w:r w:rsidRPr="005C71F1">
              <w:rPr>
                <w:rFonts w:ascii="Arial" w:hAnsi="Arial" w:cs="Arial"/>
                <w:bCs/>
              </w:rPr>
              <w:t>Subjects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789" w:type="dxa"/>
            <w:gridSpan w:val="2"/>
          </w:tcPr>
          <w:p w:rsidR="00C604F3" w:rsidRDefault="00C604F3" w:rsidP="00476304">
            <w:pPr>
              <w:spacing w:before="120" w:after="60"/>
              <w:rPr>
                <w:rFonts w:ascii="Arial" w:hAnsi="Arial" w:cs="Arial"/>
                <w:bCs/>
              </w:rPr>
            </w:pPr>
          </w:p>
          <w:p w:rsidR="00C604F3" w:rsidRPr="00C2204D" w:rsidRDefault="00C604F3" w:rsidP="00476304">
            <w:pPr>
              <w:spacing w:before="120" w:after="60"/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3"/>
          </w:tcPr>
          <w:p w:rsidR="00C604F3" w:rsidRPr="006C7BB6" w:rsidRDefault="00C604F3" w:rsidP="00476304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981" w:type="dxa"/>
            <w:gridSpan w:val="3"/>
          </w:tcPr>
          <w:p w:rsidR="00C604F3" w:rsidRPr="006C7BB6" w:rsidRDefault="00C604F3" w:rsidP="00476304">
            <w:pPr>
              <w:spacing w:before="120" w:after="60"/>
              <w:rPr>
                <w:rFonts w:ascii="Arial" w:hAnsi="Arial" w:cs="Arial"/>
              </w:rPr>
            </w:pPr>
          </w:p>
        </w:tc>
        <w:tc>
          <w:tcPr>
            <w:tcW w:w="4628" w:type="dxa"/>
            <w:gridSpan w:val="3"/>
          </w:tcPr>
          <w:p w:rsidR="00C604F3" w:rsidRDefault="00C604F3" w:rsidP="00476304">
            <w:pPr>
              <w:spacing w:before="120" w:after="60"/>
              <w:rPr>
                <w:b/>
                <w:bCs/>
              </w:rPr>
            </w:pPr>
          </w:p>
        </w:tc>
      </w:tr>
      <w:tr w:rsidR="00C604F3" w:rsidRPr="007A2C18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</w:tcPr>
          <w:p w:rsidR="00C604F3" w:rsidRPr="007A2C18" w:rsidRDefault="00C604F3" w:rsidP="00FA50D6">
            <w:pPr>
              <w:spacing w:before="12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7A2C18">
              <w:rPr>
                <w:rFonts w:ascii="Arial" w:hAnsi="Arial" w:cs="Arial"/>
                <w:b/>
                <w:sz w:val="22"/>
                <w:szCs w:val="22"/>
              </w:rPr>
              <w:t xml:space="preserve">FIELDWORK </w:t>
            </w:r>
            <w:r w:rsidR="00C10C0B">
              <w:rPr>
                <w:rFonts w:ascii="Arial" w:hAnsi="Arial" w:cs="Arial"/>
                <w:b/>
                <w:sz w:val="22"/>
                <w:szCs w:val="22"/>
              </w:rPr>
              <w:t>EXPERIENCE - List any fieldwork</w:t>
            </w:r>
            <w:r w:rsidRPr="007A2C18">
              <w:rPr>
                <w:rFonts w:ascii="Arial" w:hAnsi="Arial" w:cs="Arial"/>
                <w:b/>
                <w:sz w:val="22"/>
                <w:szCs w:val="22"/>
              </w:rPr>
              <w:t xml:space="preserve"> experience which you may have had during your studies or elsewhere</w:t>
            </w:r>
          </w:p>
        </w:tc>
      </w:tr>
      <w:tr w:rsidR="00C604F3" w:rsidRPr="002D2FA8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493" w:type="dxa"/>
          </w:tcPr>
          <w:p w:rsidR="00C604F3" w:rsidRPr="002D2FA8" w:rsidRDefault="00C604F3" w:rsidP="00C037B4">
            <w:pPr>
              <w:spacing w:before="120"/>
              <w:rPr>
                <w:rFonts w:ascii="Arial" w:hAnsi="Arial" w:cs="Arial"/>
              </w:rPr>
            </w:pPr>
            <w:r w:rsidRPr="002D2FA8">
              <w:rPr>
                <w:rFonts w:ascii="Arial" w:hAnsi="Arial" w:cs="Arial"/>
              </w:rPr>
              <w:t>Project</w:t>
            </w:r>
          </w:p>
        </w:tc>
        <w:tc>
          <w:tcPr>
            <w:tcW w:w="3403" w:type="dxa"/>
            <w:gridSpan w:val="3"/>
          </w:tcPr>
          <w:p w:rsidR="00C604F3" w:rsidRPr="002D2FA8" w:rsidRDefault="00C604F3" w:rsidP="00C037B4">
            <w:pPr>
              <w:spacing w:before="120"/>
              <w:rPr>
                <w:rFonts w:ascii="Arial" w:hAnsi="Arial" w:cs="Arial"/>
              </w:rPr>
            </w:pPr>
            <w:r w:rsidRPr="002D2FA8">
              <w:rPr>
                <w:rFonts w:ascii="Arial" w:hAnsi="Arial" w:cs="Arial"/>
                <w:bCs/>
              </w:rPr>
              <w:t>Skills/ field/lab techniques used</w:t>
            </w:r>
          </w:p>
        </w:tc>
        <w:tc>
          <w:tcPr>
            <w:tcW w:w="1276" w:type="dxa"/>
            <w:gridSpan w:val="4"/>
          </w:tcPr>
          <w:p w:rsidR="00C604F3" w:rsidRPr="002D2FA8" w:rsidRDefault="00C604F3" w:rsidP="00C037B4">
            <w:pPr>
              <w:pStyle w:val="Heading4"/>
              <w:spacing w:before="120"/>
              <w:rPr>
                <w:b w:val="0"/>
                <w:bCs w:val="0"/>
                <w:sz w:val="20"/>
              </w:rPr>
            </w:pPr>
            <w:r w:rsidRPr="002D2FA8">
              <w:rPr>
                <w:b w:val="0"/>
                <w:sz w:val="20"/>
              </w:rPr>
              <w:t>Area</w:t>
            </w:r>
          </w:p>
        </w:tc>
        <w:tc>
          <w:tcPr>
            <w:tcW w:w="1418" w:type="dxa"/>
          </w:tcPr>
          <w:p w:rsidR="00C604F3" w:rsidRPr="002D2FA8" w:rsidRDefault="00C604F3" w:rsidP="00C037B4">
            <w:pPr>
              <w:pStyle w:val="Heading4"/>
              <w:spacing w:before="120"/>
              <w:jc w:val="both"/>
              <w:rPr>
                <w:b w:val="0"/>
                <w:bCs w:val="0"/>
                <w:sz w:val="20"/>
              </w:rPr>
            </w:pPr>
            <w:r w:rsidRPr="002D2FA8">
              <w:rPr>
                <w:b w:val="0"/>
                <w:bCs w:val="0"/>
                <w:sz w:val="20"/>
              </w:rPr>
              <w:t>Duration</w:t>
            </w:r>
          </w:p>
        </w:tc>
        <w:tc>
          <w:tcPr>
            <w:tcW w:w="3210" w:type="dxa"/>
            <w:gridSpan w:val="2"/>
          </w:tcPr>
          <w:p w:rsidR="00C604F3" w:rsidRPr="002D2FA8" w:rsidRDefault="00C604F3" w:rsidP="00C037B4">
            <w:pPr>
              <w:pStyle w:val="Heading4"/>
              <w:ind w:left="352"/>
              <w:rPr>
                <w:b w:val="0"/>
                <w:bCs w:val="0"/>
                <w:sz w:val="20"/>
              </w:rPr>
            </w:pPr>
            <w:r w:rsidRPr="002D2FA8">
              <w:rPr>
                <w:b w:val="0"/>
                <w:bCs w:val="0"/>
                <w:sz w:val="20"/>
              </w:rPr>
              <w:t xml:space="preserve">Researcher you worked with  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493" w:type="dxa"/>
          </w:tcPr>
          <w:p w:rsidR="00C604F3" w:rsidRDefault="00C604F3" w:rsidP="00476304">
            <w:pPr>
              <w:spacing w:before="120"/>
            </w:pPr>
          </w:p>
          <w:p w:rsidR="00C604F3" w:rsidRDefault="00C604F3" w:rsidP="00476304">
            <w:pPr>
              <w:spacing w:before="120"/>
            </w:pPr>
          </w:p>
          <w:p w:rsidR="00C604F3" w:rsidRDefault="00C604F3" w:rsidP="00476304">
            <w:pPr>
              <w:spacing w:before="120"/>
            </w:pPr>
          </w:p>
        </w:tc>
        <w:tc>
          <w:tcPr>
            <w:tcW w:w="3403" w:type="dxa"/>
            <w:gridSpan w:val="3"/>
          </w:tcPr>
          <w:p w:rsidR="00C604F3" w:rsidRPr="004C304C" w:rsidRDefault="00C604F3" w:rsidP="004763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4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  <w:tc>
          <w:tcPr>
            <w:tcW w:w="3210" w:type="dxa"/>
            <w:gridSpan w:val="2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</w:tr>
      <w:tr w:rsidR="00FA50D6" w:rsidRPr="007A2C18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</w:tcPr>
          <w:p w:rsidR="00FA50D6" w:rsidRPr="007A2C18" w:rsidRDefault="00FA50D6" w:rsidP="00197ECA">
            <w:pPr>
              <w:spacing w:before="120" w:after="6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  <w:r w:rsidRPr="007A2C18">
              <w:rPr>
                <w:rFonts w:ascii="Arial" w:hAnsi="Arial" w:cs="Arial"/>
                <w:b/>
                <w:sz w:val="22"/>
                <w:szCs w:val="22"/>
              </w:rPr>
              <w:t xml:space="preserve"> - List any </w:t>
            </w: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  <w:r w:rsidRPr="007A2C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(e</w:t>
            </w:r>
            <w:r w:rsidR="00785CC2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785CC2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A2C18">
              <w:rPr>
                <w:rFonts w:ascii="Arial" w:hAnsi="Arial" w:cs="Arial"/>
                <w:b/>
                <w:sz w:val="22"/>
                <w:szCs w:val="22"/>
              </w:rPr>
              <w:t>lab</w:t>
            </w:r>
            <w:r>
              <w:rPr>
                <w:rFonts w:ascii="Arial" w:hAnsi="Arial" w:cs="Arial"/>
                <w:b/>
                <w:sz w:val="22"/>
                <w:szCs w:val="22"/>
              </w:rPr>
              <w:t>oratory techniques, data</w:t>
            </w:r>
            <w:r w:rsidR="00785C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capturing</w:t>
            </w:r>
            <w:r w:rsidRPr="00E5043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C10C0B" w:rsidRPr="00E50432">
              <w:rPr>
                <w:rFonts w:ascii="Arial" w:hAnsi="Arial" w:cs="Arial"/>
                <w:b/>
                <w:sz w:val="22"/>
                <w:szCs w:val="22"/>
              </w:rPr>
              <w:t>GIS, surveys/questionnair</w:t>
            </w:r>
            <w:r w:rsidR="00785CC2" w:rsidRPr="00E5043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C10C0B" w:rsidRPr="00E50432">
              <w:rPr>
                <w:rFonts w:ascii="Arial" w:hAnsi="Arial" w:cs="Arial"/>
                <w:b/>
                <w:sz w:val="22"/>
                <w:szCs w:val="22"/>
              </w:rPr>
              <w:t>s,</w:t>
            </w:r>
            <w:r w:rsidR="00C10C0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use of specialised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softwares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A2C18">
              <w:rPr>
                <w:rFonts w:ascii="Arial" w:hAnsi="Arial" w:cs="Arial"/>
                <w:b/>
                <w:sz w:val="22"/>
                <w:szCs w:val="22"/>
              </w:rPr>
              <w:t xml:space="preserve">  you may have </w:t>
            </w:r>
            <w:r w:rsidR="00197ECA">
              <w:rPr>
                <w:rFonts w:ascii="Arial" w:hAnsi="Arial" w:cs="Arial"/>
                <w:b/>
                <w:sz w:val="22"/>
                <w:szCs w:val="22"/>
              </w:rPr>
              <w:t xml:space="preserve">acquired </w:t>
            </w:r>
            <w:r w:rsidR="0010736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7A2C18">
              <w:rPr>
                <w:rFonts w:ascii="Arial" w:hAnsi="Arial" w:cs="Arial"/>
                <w:b/>
                <w:sz w:val="22"/>
                <w:szCs w:val="22"/>
              </w:rPr>
              <w:t>during your studies or elsewhere</w:t>
            </w:r>
          </w:p>
        </w:tc>
      </w:tr>
      <w:tr w:rsidR="00FA50D6" w:rsidRPr="002D2FA8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493" w:type="dxa"/>
          </w:tcPr>
          <w:p w:rsidR="00FA50D6" w:rsidRPr="002D2FA8" w:rsidRDefault="00FA50D6" w:rsidP="00C037B4">
            <w:pPr>
              <w:spacing w:before="120"/>
              <w:jc w:val="center"/>
              <w:rPr>
                <w:rFonts w:ascii="Arial" w:hAnsi="Arial" w:cs="Arial"/>
              </w:rPr>
            </w:pPr>
            <w:r w:rsidRPr="002D2FA8">
              <w:rPr>
                <w:rFonts w:ascii="Arial" w:hAnsi="Arial" w:cs="Arial"/>
              </w:rPr>
              <w:t>Project</w:t>
            </w:r>
          </w:p>
        </w:tc>
        <w:tc>
          <w:tcPr>
            <w:tcW w:w="3403" w:type="dxa"/>
            <w:gridSpan w:val="3"/>
          </w:tcPr>
          <w:p w:rsidR="00FA50D6" w:rsidRPr="002D2FA8" w:rsidRDefault="00FA50D6" w:rsidP="00FA50D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Skills/ </w:t>
            </w:r>
            <w:r w:rsidRPr="002D2FA8">
              <w:rPr>
                <w:rFonts w:ascii="Arial" w:hAnsi="Arial" w:cs="Arial"/>
                <w:bCs/>
              </w:rPr>
              <w:t>lab techniques used</w:t>
            </w:r>
          </w:p>
        </w:tc>
        <w:tc>
          <w:tcPr>
            <w:tcW w:w="1134" w:type="dxa"/>
            <w:gridSpan w:val="3"/>
          </w:tcPr>
          <w:p w:rsidR="00FA50D6" w:rsidRPr="002D2FA8" w:rsidRDefault="00FA50D6" w:rsidP="00C037B4">
            <w:pPr>
              <w:pStyle w:val="Heading4"/>
              <w:spacing w:before="120"/>
              <w:jc w:val="both"/>
              <w:rPr>
                <w:b w:val="0"/>
                <w:bCs w:val="0"/>
                <w:sz w:val="20"/>
              </w:rPr>
            </w:pPr>
            <w:r w:rsidRPr="002D2FA8">
              <w:rPr>
                <w:b w:val="0"/>
                <w:sz w:val="20"/>
              </w:rPr>
              <w:t>Area</w:t>
            </w:r>
          </w:p>
        </w:tc>
        <w:tc>
          <w:tcPr>
            <w:tcW w:w="1560" w:type="dxa"/>
            <w:gridSpan w:val="2"/>
          </w:tcPr>
          <w:p w:rsidR="00FA50D6" w:rsidRPr="002D2FA8" w:rsidRDefault="00FA50D6" w:rsidP="00EA6610">
            <w:pPr>
              <w:pStyle w:val="Heading4"/>
              <w:spacing w:before="120"/>
              <w:jc w:val="center"/>
              <w:rPr>
                <w:b w:val="0"/>
                <w:bCs w:val="0"/>
                <w:sz w:val="20"/>
              </w:rPr>
            </w:pPr>
            <w:r w:rsidRPr="002D2FA8">
              <w:rPr>
                <w:b w:val="0"/>
                <w:bCs w:val="0"/>
                <w:sz w:val="20"/>
              </w:rPr>
              <w:t>Duration</w:t>
            </w:r>
          </w:p>
        </w:tc>
        <w:tc>
          <w:tcPr>
            <w:tcW w:w="3210" w:type="dxa"/>
            <w:gridSpan w:val="2"/>
          </w:tcPr>
          <w:p w:rsidR="00FA50D6" w:rsidRPr="002D2FA8" w:rsidRDefault="00FA50D6" w:rsidP="00EA6610">
            <w:pPr>
              <w:pStyle w:val="Heading4"/>
              <w:spacing w:before="120"/>
              <w:rPr>
                <w:b w:val="0"/>
                <w:bCs w:val="0"/>
                <w:sz w:val="20"/>
              </w:rPr>
            </w:pPr>
            <w:r w:rsidRPr="002D2FA8">
              <w:rPr>
                <w:b w:val="0"/>
                <w:bCs w:val="0"/>
                <w:sz w:val="20"/>
              </w:rPr>
              <w:t xml:space="preserve">Researcher you worked with  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0"/>
        </w:trPr>
        <w:tc>
          <w:tcPr>
            <w:tcW w:w="1493" w:type="dxa"/>
          </w:tcPr>
          <w:p w:rsidR="00C604F3" w:rsidRDefault="00C604F3" w:rsidP="00476304">
            <w:pPr>
              <w:pStyle w:val="Heading4"/>
              <w:spacing w:before="120"/>
              <w:rPr>
                <w:b w:val="0"/>
                <w:bCs w:val="0"/>
              </w:rPr>
            </w:pPr>
          </w:p>
          <w:p w:rsidR="00C604F3" w:rsidRDefault="00C604F3" w:rsidP="00476304"/>
          <w:p w:rsidR="00C604F3" w:rsidRDefault="00C604F3" w:rsidP="00476304"/>
          <w:p w:rsidR="00C604F3" w:rsidRPr="006C7BB6" w:rsidRDefault="00C604F3" w:rsidP="00476304"/>
        </w:tc>
        <w:tc>
          <w:tcPr>
            <w:tcW w:w="3403" w:type="dxa"/>
            <w:gridSpan w:val="3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gridSpan w:val="3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  <w:tc>
          <w:tcPr>
            <w:tcW w:w="1560" w:type="dxa"/>
            <w:gridSpan w:val="2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  <w:tc>
          <w:tcPr>
            <w:tcW w:w="3210" w:type="dxa"/>
            <w:gridSpan w:val="2"/>
          </w:tcPr>
          <w:p w:rsidR="00C604F3" w:rsidRDefault="00C604F3" w:rsidP="00476304">
            <w:pPr>
              <w:pStyle w:val="Heading4"/>
              <w:spacing w:before="120"/>
              <w:jc w:val="center"/>
              <w:rPr>
                <w:b w:val="0"/>
                <w:bCs w:val="0"/>
              </w:rPr>
            </w:pP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800" w:type="dxa"/>
            <w:gridSpan w:val="11"/>
          </w:tcPr>
          <w:p w:rsidR="00C604F3" w:rsidRDefault="00C604F3" w:rsidP="00476304">
            <w:pPr>
              <w:pStyle w:val="Heading3"/>
              <w:spacing w:before="120" w:after="60"/>
              <w:rPr>
                <w:sz w:val="22"/>
              </w:rPr>
            </w:pPr>
            <w:r>
              <w:rPr>
                <w:sz w:val="22"/>
              </w:rPr>
              <w:t>REFEREES</w:t>
            </w:r>
            <w:r w:rsidR="00682385">
              <w:rPr>
                <w:sz w:val="22"/>
              </w:rPr>
              <w:t>/RESEARCHERS YOU HAVE WORKED WITH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80" w:type="dxa"/>
            <w:gridSpan w:val="3"/>
          </w:tcPr>
          <w:p w:rsidR="00C604F3" w:rsidRPr="00942CC4" w:rsidRDefault="00C604F3" w:rsidP="00476304">
            <w:pPr>
              <w:spacing w:before="120"/>
              <w:rPr>
                <w:rFonts w:ascii="Arial" w:hAnsi="Arial" w:cs="Arial"/>
                <w:bCs/>
              </w:rPr>
            </w:pPr>
            <w:r w:rsidRPr="00942CC4"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2380" w:type="dxa"/>
            <w:gridSpan w:val="3"/>
          </w:tcPr>
          <w:p w:rsidR="00C604F3" w:rsidRPr="00942CC4" w:rsidRDefault="00C604F3" w:rsidP="0047630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Organisation/Institution</w:t>
            </w:r>
          </w:p>
        </w:tc>
        <w:tc>
          <w:tcPr>
            <w:tcW w:w="2090" w:type="dxa"/>
            <w:gridSpan w:val="4"/>
          </w:tcPr>
          <w:p w:rsidR="00C604F3" w:rsidRPr="00942CC4" w:rsidRDefault="00C604F3" w:rsidP="0047630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42CC4">
              <w:rPr>
                <w:rFonts w:ascii="Arial" w:hAnsi="Arial" w:cs="Arial"/>
                <w:bCs/>
              </w:rPr>
              <w:t>Telephone no.</w:t>
            </w:r>
          </w:p>
        </w:tc>
        <w:tc>
          <w:tcPr>
            <w:tcW w:w="2950" w:type="dxa"/>
          </w:tcPr>
          <w:p w:rsidR="00C604F3" w:rsidRPr="00942CC4" w:rsidRDefault="00C604F3" w:rsidP="00476304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942CC4">
              <w:rPr>
                <w:rFonts w:ascii="Arial" w:hAnsi="Arial" w:cs="Arial"/>
                <w:bCs/>
              </w:rPr>
              <w:t>Email address</w:t>
            </w: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80" w:type="dxa"/>
            <w:gridSpan w:val="3"/>
          </w:tcPr>
          <w:p w:rsidR="00C604F3" w:rsidRDefault="00C604F3" w:rsidP="004763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380" w:type="dxa"/>
            <w:gridSpan w:val="3"/>
          </w:tcPr>
          <w:p w:rsidR="00C604F3" w:rsidRDefault="00C604F3" w:rsidP="00476304">
            <w:pPr>
              <w:spacing w:before="120"/>
            </w:pPr>
          </w:p>
        </w:tc>
        <w:tc>
          <w:tcPr>
            <w:tcW w:w="2090" w:type="dxa"/>
            <w:gridSpan w:val="4"/>
          </w:tcPr>
          <w:p w:rsidR="00C604F3" w:rsidRDefault="00C604F3" w:rsidP="00476304">
            <w:pPr>
              <w:spacing w:before="120"/>
            </w:pPr>
          </w:p>
        </w:tc>
        <w:tc>
          <w:tcPr>
            <w:tcW w:w="2950" w:type="dxa"/>
          </w:tcPr>
          <w:p w:rsidR="00C604F3" w:rsidRDefault="00C604F3" w:rsidP="00476304">
            <w:pPr>
              <w:spacing w:before="120"/>
            </w:pPr>
          </w:p>
        </w:tc>
      </w:tr>
      <w:tr w:rsidR="00C604F3" w:rsidTr="00C037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80" w:type="dxa"/>
            <w:gridSpan w:val="3"/>
          </w:tcPr>
          <w:p w:rsidR="00C604F3" w:rsidRDefault="00C604F3" w:rsidP="0047630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380" w:type="dxa"/>
            <w:gridSpan w:val="3"/>
          </w:tcPr>
          <w:p w:rsidR="00C604F3" w:rsidRDefault="00C604F3" w:rsidP="00476304">
            <w:pPr>
              <w:spacing w:before="120"/>
            </w:pPr>
          </w:p>
        </w:tc>
        <w:tc>
          <w:tcPr>
            <w:tcW w:w="2090" w:type="dxa"/>
            <w:gridSpan w:val="4"/>
          </w:tcPr>
          <w:p w:rsidR="00C604F3" w:rsidRDefault="00C604F3" w:rsidP="00476304">
            <w:pPr>
              <w:spacing w:before="120"/>
            </w:pPr>
          </w:p>
        </w:tc>
        <w:tc>
          <w:tcPr>
            <w:tcW w:w="2950" w:type="dxa"/>
          </w:tcPr>
          <w:p w:rsidR="00C604F3" w:rsidRDefault="00C604F3" w:rsidP="00476304">
            <w:pPr>
              <w:spacing w:before="120"/>
            </w:pPr>
          </w:p>
        </w:tc>
      </w:tr>
    </w:tbl>
    <w:p w:rsidR="00C604F3" w:rsidRDefault="00C604F3" w:rsidP="00C604F3"/>
    <w:sectPr w:rsidR="00C604F3" w:rsidSect="00196198">
      <w:headerReference w:type="default" r:id="rId10"/>
      <w:footerReference w:type="default" r:id="rId11"/>
      <w:pgSz w:w="12240" w:h="15840"/>
      <w:pgMar w:top="397" w:right="1134" w:bottom="397" w:left="1134" w:header="431" w:footer="2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2CB" w:rsidRDefault="00BC62CB">
      <w:r>
        <w:separator/>
      </w:r>
    </w:p>
  </w:endnote>
  <w:endnote w:type="continuationSeparator" w:id="0">
    <w:p w:rsidR="00BC62CB" w:rsidRDefault="00B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E8" w:rsidRDefault="006E50E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2CB" w:rsidRDefault="00BC62CB">
      <w:r>
        <w:separator/>
      </w:r>
    </w:p>
  </w:footnote>
  <w:footnote w:type="continuationSeparator" w:id="0">
    <w:p w:rsidR="00BC62CB" w:rsidRDefault="00B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0B4" w:rsidRDefault="00D230B4">
    <w:pPr>
      <w:pStyle w:val="Header"/>
    </w:pPr>
    <w:r>
      <w:object w:dxaOrig="7936" w:dyaOrig="2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3.25pt;height:66.75pt" o:ole="">
          <v:imagedata r:id="rId1" o:title=""/>
        </v:shape>
        <o:OLEObject Type="Embed" ProgID="AcroExch.Document.11" ShapeID="_x0000_i1025" DrawAspect="Content" ObjectID="_15189580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E37C2"/>
    <w:multiLevelType w:val="hybridMultilevel"/>
    <w:tmpl w:val="829E6874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1AF615C4"/>
    <w:multiLevelType w:val="hybridMultilevel"/>
    <w:tmpl w:val="829E6874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2BC446FC"/>
    <w:multiLevelType w:val="hybridMultilevel"/>
    <w:tmpl w:val="05A6ECD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A119AB"/>
    <w:multiLevelType w:val="hybridMultilevel"/>
    <w:tmpl w:val="BEC04732"/>
    <w:lvl w:ilvl="0" w:tplc="0409000B">
      <w:start w:val="1"/>
      <w:numFmt w:val="bullet"/>
      <w:lvlText w:val="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</w:abstractNum>
  <w:abstractNum w:abstractNumId="5">
    <w:nsid w:val="2FC844FC"/>
    <w:multiLevelType w:val="hybridMultilevel"/>
    <w:tmpl w:val="AD8E9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2C4ECA"/>
    <w:multiLevelType w:val="hybridMultilevel"/>
    <w:tmpl w:val="0D9A2D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4E0CAF"/>
    <w:multiLevelType w:val="hybridMultilevel"/>
    <w:tmpl w:val="AD8E9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030750"/>
    <w:multiLevelType w:val="hybridMultilevel"/>
    <w:tmpl w:val="829E6874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05"/>
        </w:tabs>
        <w:ind w:left="150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>
    <w:nsid w:val="384E3DB4"/>
    <w:multiLevelType w:val="hybridMultilevel"/>
    <w:tmpl w:val="26480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DA335E"/>
    <w:multiLevelType w:val="hybridMultilevel"/>
    <w:tmpl w:val="AD8E9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8D1ECA"/>
    <w:multiLevelType w:val="hybridMultilevel"/>
    <w:tmpl w:val="C2000F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A4772E"/>
    <w:multiLevelType w:val="hybridMultilevel"/>
    <w:tmpl w:val="1A3CD96E"/>
    <w:lvl w:ilvl="0" w:tplc="6F966D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2974ED0"/>
    <w:multiLevelType w:val="hybridMultilevel"/>
    <w:tmpl w:val="9D60D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0B4753"/>
    <w:multiLevelType w:val="hybridMultilevel"/>
    <w:tmpl w:val="0B2A9D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3F24EC"/>
    <w:multiLevelType w:val="hybridMultilevel"/>
    <w:tmpl w:val="26480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E9799C"/>
    <w:multiLevelType w:val="hybridMultilevel"/>
    <w:tmpl w:val="1ABE33B6"/>
    <w:lvl w:ilvl="0" w:tplc="147086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B83E88"/>
    <w:multiLevelType w:val="hybridMultilevel"/>
    <w:tmpl w:val="829E6874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8">
    <w:nsid w:val="731419F0"/>
    <w:multiLevelType w:val="hybridMultilevel"/>
    <w:tmpl w:val="34D05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F64279"/>
    <w:multiLevelType w:val="hybridMultilevel"/>
    <w:tmpl w:val="AD8E9C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8"/>
  </w:num>
  <w:num w:numId="4">
    <w:abstractNumId w:val="14"/>
  </w:num>
  <w:num w:numId="5">
    <w:abstractNumId w:val="10"/>
  </w:num>
  <w:num w:numId="6">
    <w:abstractNumId w:val="9"/>
  </w:num>
  <w:num w:numId="7">
    <w:abstractNumId w:val="19"/>
  </w:num>
  <w:num w:numId="8">
    <w:abstractNumId w:val="15"/>
  </w:num>
  <w:num w:numId="9">
    <w:abstractNumId w:val="7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2"/>
  </w:num>
  <w:num w:numId="15">
    <w:abstractNumId w:val="6"/>
  </w:num>
  <w:num w:numId="16">
    <w:abstractNumId w:val="12"/>
  </w:num>
  <w:num w:numId="17">
    <w:abstractNumId w:val="13"/>
  </w:num>
  <w:num w:numId="18">
    <w:abstractNumId w:val="11"/>
  </w:num>
  <w:num w:numId="19">
    <w:abstractNumId w:val="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BE"/>
    <w:rsid w:val="00014ECA"/>
    <w:rsid w:val="00025E98"/>
    <w:rsid w:val="00044BC7"/>
    <w:rsid w:val="00047CB4"/>
    <w:rsid w:val="000632C2"/>
    <w:rsid w:val="000861C7"/>
    <w:rsid w:val="00096B18"/>
    <w:rsid w:val="000C06EB"/>
    <w:rsid w:val="000D2D4A"/>
    <w:rsid w:val="000E7E7B"/>
    <w:rsid w:val="00107366"/>
    <w:rsid w:val="00123782"/>
    <w:rsid w:val="00124B29"/>
    <w:rsid w:val="00124C69"/>
    <w:rsid w:val="0013246F"/>
    <w:rsid w:val="00141143"/>
    <w:rsid w:val="0015258E"/>
    <w:rsid w:val="00155DF9"/>
    <w:rsid w:val="0015768C"/>
    <w:rsid w:val="00164660"/>
    <w:rsid w:val="0017403C"/>
    <w:rsid w:val="00196198"/>
    <w:rsid w:val="001963BE"/>
    <w:rsid w:val="00197ECA"/>
    <w:rsid w:val="001C3FAC"/>
    <w:rsid w:val="001C47A1"/>
    <w:rsid w:val="002054D0"/>
    <w:rsid w:val="00216B42"/>
    <w:rsid w:val="00226E1F"/>
    <w:rsid w:val="0023428B"/>
    <w:rsid w:val="00234FE2"/>
    <w:rsid w:val="00236935"/>
    <w:rsid w:val="00245CFF"/>
    <w:rsid w:val="00251705"/>
    <w:rsid w:val="00260896"/>
    <w:rsid w:val="0026139F"/>
    <w:rsid w:val="002836BB"/>
    <w:rsid w:val="002B0085"/>
    <w:rsid w:val="002D2FA8"/>
    <w:rsid w:val="003045B4"/>
    <w:rsid w:val="003117F5"/>
    <w:rsid w:val="00342BEF"/>
    <w:rsid w:val="00361BFF"/>
    <w:rsid w:val="003B000D"/>
    <w:rsid w:val="003B4379"/>
    <w:rsid w:val="003B5994"/>
    <w:rsid w:val="003E39A0"/>
    <w:rsid w:val="003F7A92"/>
    <w:rsid w:val="004068D1"/>
    <w:rsid w:val="00420D2E"/>
    <w:rsid w:val="00445015"/>
    <w:rsid w:val="00460673"/>
    <w:rsid w:val="00474D65"/>
    <w:rsid w:val="00487FF1"/>
    <w:rsid w:val="004938DA"/>
    <w:rsid w:val="00496945"/>
    <w:rsid w:val="004A223E"/>
    <w:rsid w:val="004A5B50"/>
    <w:rsid w:val="004B5E50"/>
    <w:rsid w:val="004B6DDA"/>
    <w:rsid w:val="004B7D6E"/>
    <w:rsid w:val="004D35EA"/>
    <w:rsid w:val="004D6F3E"/>
    <w:rsid w:val="004F6957"/>
    <w:rsid w:val="004F70B9"/>
    <w:rsid w:val="005140A2"/>
    <w:rsid w:val="00514A8B"/>
    <w:rsid w:val="00540959"/>
    <w:rsid w:val="00540B1D"/>
    <w:rsid w:val="00540C10"/>
    <w:rsid w:val="00542E5C"/>
    <w:rsid w:val="0055221A"/>
    <w:rsid w:val="00555206"/>
    <w:rsid w:val="00584CA9"/>
    <w:rsid w:val="00595F3F"/>
    <w:rsid w:val="005A4363"/>
    <w:rsid w:val="005A78DC"/>
    <w:rsid w:val="005B0697"/>
    <w:rsid w:val="005B6345"/>
    <w:rsid w:val="005C0F5A"/>
    <w:rsid w:val="005C3CC5"/>
    <w:rsid w:val="005C71F1"/>
    <w:rsid w:val="005E0694"/>
    <w:rsid w:val="005E1C7D"/>
    <w:rsid w:val="00605511"/>
    <w:rsid w:val="00617FB2"/>
    <w:rsid w:val="0062312F"/>
    <w:rsid w:val="0062651B"/>
    <w:rsid w:val="00630E9A"/>
    <w:rsid w:val="00630F2E"/>
    <w:rsid w:val="0063566A"/>
    <w:rsid w:val="006465EA"/>
    <w:rsid w:val="00655A70"/>
    <w:rsid w:val="006561E9"/>
    <w:rsid w:val="006661CA"/>
    <w:rsid w:val="00682385"/>
    <w:rsid w:val="006B16E9"/>
    <w:rsid w:val="006D2DF8"/>
    <w:rsid w:val="006D5B1C"/>
    <w:rsid w:val="006E50E8"/>
    <w:rsid w:val="006E5CBB"/>
    <w:rsid w:val="00705398"/>
    <w:rsid w:val="007108CA"/>
    <w:rsid w:val="00722DB5"/>
    <w:rsid w:val="00733D02"/>
    <w:rsid w:val="00734E86"/>
    <w:rsid w:val="00763AD0"/>
    <w:rsid w:val="0076621C"/>
    <w:rsid w:val="00767698"/>
    <w:rsid w:val="00774D82"/>
    <w:rsid w:val="00775962"/>
    <w:rsid w:val="00780683"/>
    <w:rsid w:val="00785CC2"/>
    <w:rsid w:val="0079378D"/>
    <w:rsid w:val="007A143F"/>
    <w:rsid w:val="007A2C18"/>
    <w:rsid w:val="007B52A7"/>
    <w:rsid w:val="007E23C3"/>
    <w:rsid w:val="007E431F"/>
    <w:rsid w:val="00826855"/>
    <w:rsid w:val="008364F9"/>
    <w:rsid w:val="00836ECF"/>
    <w:rsid w:val="0084289C"/>
    <w:rsid w:val="008647A3"/>
    <w:rsid w:val="008763C3"/>
    <w:rsid w:val="00884F17"/>
    <w:rsid w:val="008D3D5A"/>
    <w:rsid w:val="008D7A54"/>
    <w:rsid w:val="008E00D3"/>
    <w:rsid w:val="008E31AB"/>
    <w:rsid w:val="008E697F"/>
    <w:rsid w:val="0090547E"/>
    <w:rsid w:val="00922118"/>
    <w:rsid w:val="009262E4"/>
    <w:rsid w:val="0093515B"/>
    <w:rsid w:val="009725BD"/>
    <w:rsid w:val="009765A0"/>
    <w:rsid w:val="00980FC9"/>
    <w:rsid w:val="009923AB"/>
    <w:rsid w:val="009A1FFB"/>
    <w:rsid w:val="009B0EB8"/>
    <w:rsid w:val="009E3866"/>
    <w:rsid w:val="00A03014"/>
    <w:rsid w:val="00A03118"/>
    <w:rsid w:val="00A1132A"/>
    <w:rsid w:val="00A12D8A"/>
    <w:rsid w:val="00A24175"/>
    <w:rsid w:val="00A27003"/>
    <w:rsid w:val="00A374AD"/>
    <w:rsid w:val="00A41E73"/>
    <w:rsid w:val="00A44565"/>
    <w:rsid w:val="00A51C70"/>
    <w:rsid w:val="00A652AC"/>
    <w:rsid w:val="00A670DE"/>
    <w:rsid w:val="00A9781A"/>
    <w:rsid w:val="00AA4108"/>
    <w:rsid w:val="00AB0221"/>
    <w:rsid w:val="00AB60D3"/>
    <w:rsid w:val="00AC0887"/>
    <w:rsid w:val="00AC7E3C"/>
    <w:rsid w:val="00AE2CE8"/>
    <w:rsid w:val="00AF1261"/>
    <w:rsid w:val="00AF4902"/>
    <w:rsid w:val="00AF728C"/>
    <w:rsid w:val="00B1281F"/>
    <w:rsid w:val="00B22846"/>
    <w:rsid w:val="00B3268D"/>
    <w:rsid w:val="00B50BDE"/>
    <w:rsid w:val="00B548FE"/>
    <w:rsid w:val="00B56BD1"/>
    <w:rsid w:val="00B63B6E"/>
    <w:rsid w:val="00BA4080"/>
    <w:rsid w:val="00BB7AC0"/>
    <w:rsid w:val="00BC5A11"/>
    <w:rsid w:val="00BC62CB"/>
    <w:rsid w:val="00BC6787"/>
    <w:rsid w:val="00BD3038"/>
    <w:rsid w:val="00BF2B58"/>
    <w:rsid w:val="00BF493B"/>
    <w:rsid w:val="00C037B4"/>
    <w:rsid w:val="00C10C0B"/>
    <w:rsid w:val="00C316E9"/>
    <w:rsid w:val="00C43EFC"/>
    <w:rsid w:val="00C459A7"/>
    <w:rsid w:val="00C47D68"/>
    <w:rsid w:val="00C60453"/>
    <w:rsid w:val="00C604F3"/>
    <w:rsid w:val="00C63BF2"/>
    <w:rsid w:val="00C66CBC"/>
    <w:rsid w:val="00C73BBA"/>
    <w:rsid w:val="00C90991"/>
    <w:rsid w:val="00C91372"/>
    <w:rsid w:val="00C971C4"/>
    <w:rsid w:val="00CB3B1E"/>
    <w:rsid w:val="00CB4331"/>
    <w:rsid w:val="00CB591E"/>
    <w:rsid w:val="00CD70DA"/>
    <w:rsid w:val="00CE0C99"/>
    <w:rsid w:val="00CE2DDE"/>
    <w:rsid w:val="00D230B4"/>
    <w:rsid w:val="00D24AE4"/>
    <w:rsid w:val="00D27A18"/>
    <w:rsid w:val="00D51E93"/>
    <w:rsid w:val="00D52B8F"/>
    <w:rsid w:val="00D644DE"/>
    <w:rsid w:val="00D746C7"/>
    <w:rsid w:val="00D75296"/>
    <w:rsid w:val="00D7772A"/>
    <w:rsid w:val="00D900D0"/>
    <w:rsid w:val="00DB2B1F"/>
    <w:rsid w:val="00DB34A9"/>
    <w:rsid w:val="00DB72DC"/>
    <w:rsid w:val="00DC5A17"/>
    <w:rsid w:val="00DD6F36"/>
    <w:rsid w:val="00DF736D"/>
    <w:rsid w:val="00E000BB"/>
    <w:rsid w:val="00E05AC6"/>
    <w:rsid w:val="00E116B1"/>
    <w:rsid w:val="00E318F2"/>
    <w:rsid w:val="00E50432"/>
    <w:rsid w:val="00E5369E"/>
    <w:rsid w:val="00E54AB6"/>
    <w:rsid w:val="00E57547"/>
    <w:rsid w:val="00E81E1D"/>
    <w:rsid w:val="00E83752"/>
    <w:rsid w:val="00E86BC5"/>
    <w:rsid w:val="00E922D3"/>
    <w:rsid w:val="00E978A2"/>
    <w:rsid w:val="00EB17F0"/>
    <w:rsid w:val="00EC2D86"/>
    <w:rsid w:val="00EE7B6C"/>
    <w:rsid w:val="00F13227"/>
    <w:rsid w:val="00F1485B"/>
    <w:rsid w:val="00F222B2"/>
    <w:rsid w:val="00F274EF"/>
    <w:rsid w:val="00F311AB"/>
    <w:rsid w:val="00F6054A"/>
    <w:rsid w:val="00F73BD1"/>
    <w:rsid w:val="00FA50D6"/>
    <w:rsid w:val="00FA640F"/>
    <w:rsid w:val="00FB5558"/>
    <w:rsid w:val="00FC6684"/>
    <w:rsid w:val="00FD5323"/>
    <w:rsid w:val="00FE25AF"/>
    <w:rsid w:val="00F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0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A4080"/>
    <w:pPr>
      <w:keepNext/>
      <w:spacing w:before="240" w:line="280" w:lineRule="exact"/>
      <w:jc w:val="center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rsid w:val="00BA4080"/>
    <w:pPr>
      <w:keepNext/>
      <w:spacing w:before="240" w:line="280" w:lineRule="exac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A4080"/>
    <w:pPr>
      <w:keepNext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BA4080"/>
    <w:pPr>
      <w:keepNext/>
      <w:autoSpaceDE w:val="0"/>
      <w:autoSpaceDN w:val="0"/>
      <w:adjustRightInd w:val="0"/>
      <w:ind w:left="349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rsid w:val="000C06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4080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BA4080"/>
    <w:pPr>
      <w:spacing w:before="240" w:line="280" w:lineRule="exact"/>
      <w:jc w:val="center"/>
    </w:pPr>
    <w:rPr>
      <w:rFonts w:ascii="Arial" w:hAnsi="Arial"/>
      <w:b/>
      <w:sz w:val="34"/>
    </w:rPr>
  </w:style>
  <w:style w:type="character" w:styleId="Hyperlink">
    <w:name w:val="Hyperlink"/>
    <w:basedOn w:val="DefaultParagraphFont"/>
    <w:rsid w:val="00BA4080"/>
    <w:rPr>
      <w:color w:val="0000FF"/>
      <w:u w:val="single"/>
    </w:rPr>
  </w:style>
  <w:style w:type="character" w:styleId="FollowedHyperlink">
    <w:name w:val="FollowedHyperlink"/>
    <w:basedOn w:val="DefaultParagraphFont"/>
    <w:rsid w:val="00BA4080"/>
    <w:rPr>
      <w:color w:val="800080"/>
      <w:u w:val="single"/>
    </w:rPr>
  </w:style>
  <w:style w:type="paragraph" w:styleId="BodyText">
    <w:name w:val="Body Text"/>
    <w:basedOn w:val="Normal"/>
    <w:rsid w:val="00BA4080"/>
    <w:pPr>
      <w:spacing w:before="240" w:line="280" w:lineRule="exact"/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BA4080"/>
    <w:pPr>
      <w:ind w:left="720" w:hanging="72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BA4080"/>
    <w:pPr>
      <w:ind w:left="709" w:hanging="349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BA4080"/>
    <w:rPr>
      <w:rFonts w:ascii="Arial" w:hAnsi="Arial"/>
      <w:sz w:val="24"/>
    </w:rPr>
  </w:style>
  <w:style w:type="paragraph" w:styleId="BodyTextIndent3">
    <w:name w:val="Body Text Indent 3"/>
    <w:basedOn w:val="Normal"/>
    <w:rsid w:val="00BA4080"/>
    <w:pPr>
      <w:tabs>
        <w:tab w:val="left" w:pos="426"/>
      </w:tabs>
      <w:ind w:left="425" w:hanging="425"/>
    </w:pPr>
    <w:rPr>
      <w:rFonts w:ascii="Arial" w:hAnsi="Arial" w:cs="Arial"/>
      <w:sz w:val="24"/>
    </w:rPr>
  </w:style>
  <w:style w:type="character" w:styleId="Strong">
    <w:name w:val="Strong"/>
    <w:basedOn w:val="DefaultParagraphFont"/>
    <w:qFormat/>
    <w:rsid w:val="00BA4080"/>
    <w:rPr>
      <w:b/>
      <w:bCs/>
    </w:rPr>
  </w:style>
  <w:style w:type="paragraph" w:styleId="BalloonText">
    <w:name w:val="Balloon Text"/>
    <w:basedOn w:val="Normal"/>
    <w:semiHidden/>
    <w:rsid w:val="000E7E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A143F"/>
    <w:rPr>
      <w:sz w:val="16"/>
      <w:szCs w:val="16"/>
    </w:rPr>
  </w:style>
  <w:style w:type="paragraph" w:styleId="CommentText">
    <w:name w:val="annotation text"/>
    <w:basedOn w:val="Normal"/>
    <w:semiHidden/>
    <w:rsid w:val="007A143F"/>
  </w:style>
  <w:style w:type="paragraph" w:styleId="CommentSubject">
    <w:name w:val="annotation subject"/>
    <w:basedOn w:val="CommentText"/>
    <w:next w:val="CommentText"/>
    <w:semiHidden/>
    <w:rsid w:val="007A143F"/>
    <w:rPr>
      <w:b/>
      <w:bCs/>
    </w:rPr>
  </w:style>
  <w:style w:type="paragraph" w:customStyle="1" w:styleId="CharCharCharCharCharCharCharCharCharChar">
    <w:name w:val="Char Char Char Char Char Char Char Char Char Char"/>
    <w:aliases w:val="Default Paragraph Font11,Char Char Char Char Char Char Char Char Char Char1,Default Paragraph Font111,Default Paragraph Font1,Default Paragraph Font1112"/>
    <w:basedOn w:val="Normal"/>
    <w:rsid w:val="00B50BDE"/>
    <w:pPr>
      <w:spacing w:after="160" w:line="240" w:lineRule="exact"/>
    </w:pPr>
    <w:rPr>
      <w:rFonts w:ascii="Arial" w:hAnsi="Arial"/>
      <w:sz w:val="22"/>
      <w:szCs w:val="24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D230B4"/>
    <w:rPr>
      <w:lang w:val="en-GB"/>
    </w:rPr>
  </w:style>
  <w:style w:type="table" w:styleId="TableGrid">
    <w:name w:val="Table Grid"/>
    <w:basedOn w:val="TableNormal"/>
    <w:uiPriority w:val="59"/>
    <w:rsid w:val="00196198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196198"/>
    <w:rPr>
      <w:rFonts w:ascii="Arial" w:hAnsi="Arial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C91372"/>
    <w:rPr>
      <w:rFonts w:ascii="Arial" w:hAnsi="Arial"/>
      <w:b/>
      <w:sz w:val="3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080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BA4080"/>
    <w:pPr>
      <w:keepNext/>
      <w:spacing w:before="240" w:line="280" w:lineRule="exact"/>
      <w:jc w:val="center"/>
      <w:outlineLvl w:val="0"/>
    </w:pPr>
    <w:rPr>
      <w:rFonts w:ascii="Arial" w:hAnsi="Arial"/>
      <w:b/>
      <w:sz w:val="26"/>
    </w:rPr>
  </w:style>
  <w:style w:type="paragraph" w:styleId="Heading2">
    <w:name w:val="heading 2"/>
    <w:basedOn w:val="Normal"/>
    <w:next w:val="Normal"/>
    <w:qFormat/>
    <w:rsid w:val="00BA4080"/>
    <w:pPr>
      <w:keepNext/>
      <w:spacing w:before="240" w:line="280" w:lineRule="exac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BA4080"/>
    <w:pPr>
      <w:keepNext/>
      <w:outlineLvl w:val="2"/>
    </w:pPr>
    <w:rPr>
      <w:rFonts w:ascii="Arial" w:hAnsi="Arial" w:cs="Arial"/>
      <w:b/>
      <w:bCs/>
      <w:sz w:val="24"/>
    </w:rPr>
  </w:style>
  <w:style w:type="paragraph" w:styleId="Heading4">
    <w:name w:val="heading 4"/>
    <w:basedOn w:val="Normal"/>
    <w:next w:val="Normal"/>
    <w:qFormat/>
    <w:rsid w:val="00BA4080"/>
    <w:pPr>
      <w:keepNext/>
      <w:autoSpaceDE w:val="0"/>
      <w:autoSpaceDN w:val="0"/>
      <w:adjustRightInd w:val="0"/>
      <w:ind w:left="349"/>
      <w:outlineLvl w:val="3"/>
    </w:pPr>
    <w:rPr>
      <w:rFonts w:ascii="Arial" w:hAnsi="Arial" w:cs="Arial"/>
      <w:b/>
      <w:bCs/>
      <w:sz w:val="24"/>
    </w:rPr>
  </w:style>
  <w:style w:type="paragraph" w:styleId="Heading5">
    <w:name w:val="heading 5"/>
    <w:basedOn w:val="Normal"/>
    <w:next w:val="Normal"/>
    <w:qFormat/>
    <w:rsid w:val="000C06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0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A4080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BA4080"/>
    <w:pPr>
      <w:spacing w:before="240" w:line="280" w:lineRule="exact"/>
      <w:jc w:val="center"/>
    </w:pPr>
    <w:rPr>
      <w:rFonts w:ascii="Arial" w:hAnsi="Arial"/>
      <w:b/>
      <w:sz w:val="34"/>
    </w:rPr>
  </w:style>
  <w:style w:type="character" w:styleId="Hyperlink">
    <w:name w:val="Hyperlink"/>
    <w:basedOn w:val="DefaultParagraphFont"/>
    <w:rsid w:val="00BA4080"/>
    <w:rPr>
      <w:color w:val="0000FF"/>
      <w:u w:val="single"/>
    </w:rPr>
  </w:style>
  <w:style w:type="character" w:styleId="FollowedHyperlink">
    <w:name w:val="FollowedHyperlink"/>
    <w:basedOn w:val="DefaultParagraphFont"/>
    <w:rsid w:val="00BA4080"/>
    <w:rPr>
      <w:color w:val="800080"/>
      <w:u w:val="single"/>
    </w:rPr>
  </w:style>
  <w:style w:type="paragraph" w:styleId="BodyText">
    <w:name w:val="Body Text"/>
    <w:basedOn w:val="Normal"/>
    <w:rsid w:val="00BA4080"/>
    <w:pPr>
      <w:spacing w:before="240" w:line="280" w:lineRule="exact"/>
      <w:jc w:val="both"/>
    </w:pPr>
    <w:rPr>
      <w:rFonts w:ascii="Arial" w:hAnsi="Arial"/>
      <w:sz w:val="24"/>
    </w:rPr>
  </w:style>
  <w:style w:type="paragraph" w:styleId="BodyTextIndent">
    <w:name w:val="Body Text Indent"/>
    <w:basedOn w:val="Normal"/>
    <w:rsid w:val="00BA4080"/>
    <w:pPr>
      <w:ind w:left="720" w:hanging="720"/>
    </w:pPr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BA4080"/>
    <w:pPr>
      <w:ind w:left="709" w:hanging="349"/>
    </w:pPr>
    <w:rPr>
      <w:rFonts w:ascii="Arial" w:hAnsi="Arial" w:cs="Arial"/>
      <w:sz w:val="24"/>
    </w:rPr>
  </w:style>
  <w:style w:type="paragraph" w:styleId="BodyText2">
    <w:name w:val="Body Text 2"/>
    <w:basedOn w:val="Normal"/>
    <w:rsid w:val="00BA4080"/>
    <w:rPr>
      <w:rFonts w:ascii="Arial" w:hAnsi="Arial"/>
      <w:sz w:val="24"/>
    </w:rPr>
  </w:style>
  <w:style w:type="paragraph" w:styleId="BodyTextIndent3">
    <w:name w:val="Body Text Indent 3"/>
    <w:basedOn w:val="Normal"/>
    <w:rsid w:val="00BA4080"/>
    <w:pPr>
      <w:tabs>
        <w:tab w:val="left" w:pos="426"/>
      </w:tabs>
      <w:ind w:left="425" w:hanging="425"/>
    </w:pPr>
    <w:rPr>
      <w:rFonts w:ascii="Arial" w:hAnsi="Arial" w:cs="Arial"/>
      <w:sz w:val="24"/>
    </w:rPr>
  </w:style>
  <w:style w:type="character" w:styleId="Strong">
    <w:name w:val="Strong"/>
    <w:basedOn w:val="DefaultParagraphFont"/>
    <w:qFormat/>
    <w:rsid w:val="00BA4080"/>
    <w:rPr>
      <w:b/>
      <w:bCs/>
    </w:rPr>
  </w:style>
  <w:style w:type="paragraph" w:styleId="BalloonText">
    <w:name w:val="Balloon Text"/>
    <w:basedOn w:val="Normal"/>
    <w:semiHidden/>
    <w:rsid w:val="000E7E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A143F"/>
    <w:rPr>
      <w:sz w:val="16"/>
      <w:szCs w:val="16"/>
    </w:rPr>
  </w:style>
  <w:style w:type="paragraph" w:styleId="CommentText">
    <w:name w:val="annotation text"/>
    <w:basedOn w:val="Normal"/>
    <w:semiHidden/>
    <w:rsid w:val="007A143F"/>
  </w:style>
  <w:style w:type="paragraph" w:styleId="CommentSubject">
    <w:name w:val="annotation subject"/>
    <w:basedOn w:val="CommentText"/>
    <w:next w:val="CommentText"/>
    <w:semiHidden/>
    <w:rsid w:val="007A143F"/>
    <w:rPr>
      <w:b/>
      <w:bCs/>
    </w:rPr>
  </w:style>
  <w:style w:type="paragraph" w:customStyle="1" w:styleId="CharCharCharCharCharCharCharCharCharChar">
    <w:name w:val="Char Char Char Char Char Char Char Char Char Char"/>
    <w:aliases w:val="Default Paragraph Font11,Char Char Char Char Char Char Char Char Char Char1,Default Paragraph Font111,Default Paragraph Font1,Default Paragraph Font1112"/>
    <w:basedOn w:val="Normal"/>
    <w:rsid w:val="00B50BDE"/>
    <w:pPr>
      <w:spacing w:after="160" w:line="240" w:lineRule="exact"/>
    </w:pPr>
    <w:rPr>
      <w:rFonts w:ascii="Arial" w:hAnsi="Arial"/>
      <w:sz w:val="22"/>
      <w:szCs w:val="24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D230B4"/>
    <w:rPr>
      <w:lang w:val="en-GB"/>
    </w:rPr>
  </w:style>
  <w:style w:type="table" w:styleId="TableGrid">
    <w:name w:val="Table Grid"/>
    <w:basedOn w:val="TableNormal"/>
    <w:uiPriority w:val="59"/>
    <w:rsid w:val="00196198"/>
    <w:rPr>
      <w:rFonts w:ascii="Calibri" w:eastAsia="Calibri" w:hAnsi="Calibri"/>
      <w:sz w:val="22"/>
      <w:szCs w:val="22"/>
      <w:lang w:val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rsid w:val="00196198"/>
    <w:rPr>
      <w:rFonts w:ascii="Arial" w:hAnsi="Arial"/>
      <w:b/>
      <w:sz w:val="26"/>
      <w:lang w:val="en-GB"/>
    </w:rPr>
  </w:style>
  <w:style w:type="character" w:customStyle="1" w:styleId="TitleChar">
    <w:name w:val="Title Char"/>
    <w:basedOn w:val="DefaultParagraphFont"/>
    <w:link w:val="Title"/>
    <w:rsid w:val="00C91372"/>
    <w:rPr>
      <w:rFonts w:ascii="Arial" w:hAnsi="Arial"/>
      <w:b/>
      <w:sz w:val="3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68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esearchassistants@sanbi.org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Templates%202000\Adverts\ADVERT%20NEWSPAP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D5783-FBE5-4A56-85FC-6D6AA9F5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 NEWSPAPER.dot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BOTANICAL INSTITUTE</vt:lpstr>
    </vt:vector>
  </TitlesOfParts>
  <Company>NBI</Company>
  <LinksUpToDate>false</LinksUpToDate>
  <CharactersWithSpaces>2046</CharactersWithSpaces>
  <SharedDoc>false</SharedDoc>
  <HLinks>
    <vt:vector size="6" baseType="variant">
      <vt:variant>
        <vt:i4>7012427</vt:i4>
      </vt:variant>
      <vt:variant>
        <vt:i4>0</vt:i4>
      </vt:variant>
      <vt:variant>
        <vt:i4>0</vt:i4>
      </vt:variant>
      <vt:variant>
        <vt:i4>5</vt:i4>
      </vt:variant>
      <vt:variant>
        <vt:lpwstr>mailto:recruitmentct@sanbi.org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BOTANICAL INSTITUTE</dc:title>
  <dc:creator>williamsl</dc:creator>
  <cp:lastModifiedBy>Hlengiwe Mnguni</cp:lastModifiedBy>
  <cp:revision>3</cp:revision>
  <cp:lastPrinted>2012-12-07T07:42:00Z</cp:lastPrinted>
  <dcterms:created xsi:type="dcterms:W3CDTF">2016-03-07T07:24:00Z</dcterms:created>
  <dcterms:modified xsi:type="dcterms:W3CDTF">2016-03-08T14:01:00Z</dcterms:modified>
</cp:coreProperties>
</file>